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C0191" w14:textId="63F356EA" w:rsidR="00816216" w:rsidRDefault="00D9080F" w:rsidP="00141A4C">
      <w:pPr>
        <w:pStyle w:val="Titre"/>
      </w:pPr>
      <w:r>
        <w:t>William Lussier</w:t>
      </w:r>
    </w:p>
    <w:p w14:paraId="7264D603" w14:textId="2C924C74" w:rsidR="00141A4C" w:rsidRDefault="00D9080F" w:rsidP="00141A4C">
      <w:r>
        <w:t xml:space="preserve">943 </w:t>
      </w:r>
      <w:r w:rsidR="00D64ED2">
        <w:t>boul.</w:t>
      </w:r>
      <w:r>
        <w:t xml:space="preserve"> N-P Lapierre, Sainte-Julie, J3E 1V9</w:t>
      </w:r>
      <w:r w:rsidR="00141A4C">
        <w:rPr>
          <w:lang w:bidi="fr-FR"/>
        </w:rPr>
        <w:t> | </w:t>
      </w:r>
      <w:r>
        <w:t>(438)505-5870</w:t>
      </w:r>
      <w:r w:rsidR="00141A4C">
        <w:rPr>
          <w:lang w:bidi="fr-FR"/>
        </w:rPr>
        <w:t> | </w:t>
      </w:r>
      <w:hyperlink r:id="rId8" w:history="1">
        <w:r w:rsidR="007B6DA2" w:rsidRPr="00F271E6">
          <w:rPr>
            <w:rStyle w:val="Lienhypertexte"/>
          </w:rPr>
          <w:t>william10.lussier@hotmail.fr</w:t>
        </w:r>
      </w:hyperlink>
    </w:p>
    <w:p w14:paraId="236C908F" w14:textId="77777777" w:rsidR="007B6DA2" w:rsidRDefault="007B6DA2" w:rsidP="00141A4C"/>
    <w:p w14:paraId="21733617" w14:textId="77777777" w:rsidR="006270A9" w:rsidRDefault="00000000" w:rsidP="00141A4C">
      <w:pPr>
        <w:pStyle w:val="Titre1"/>
      </w:pPr>
      <w:sdt>
        <w:sdtPr>
          <w:alias w:val="Objectif :"/>
          <w:tag w:val="Objectif :"/>
          <w:id w:val="-731932020"/>
          <w:placeholder>
            <w:docPart w:val="689BD57B8506470F82C258D8B83F9917"/>
          </w:placeholder>
          <w:temporary/>
          <w:showingPlcHdr/>
          <w15:appearance w15:val="hidden"/>
        </w:sdtPr>
        <w:sdtContent>
          <w:r w:rsidR="009D5933">
            <w:rPr>
              <w:lang w:bidi="fr-FR"/>
            </w:rPr>
            <w:t>Objectif</w:t>
          </w:r>
        </w:sdtContent>
      </w:sdt>
    </w:p>
    <w:p w14:paraId="5BEED3B7" w14:textId="2367FB85" w:rsidR="006270A9" w:rsidRDefault="00821967">
      <w:r>
        <w:t>T</w:t>
      </w:r>
      <w:r w:rsidR="00D9080F">
        <w:t>ravailler dans votre entreprise afin d’acquérir de nouvelles connaissances dans mon domaine.</w:t>
      </w:r>
    </w:p>
    <w:sdt>
      <w:sdtPr>
        <w:alias w:val="Formation :"/>
        <w:tag w:val="Formation :"/>
        <w:id w:val="807127995"/>
        <w:placeholder>
          <w:docPart w:val="050C38C407F7491A8D71744695D86311"/>
        </w:placeholder>
        <w:temporary/>
        <w:showingPlcHdr/>
        <w15:appearance w15:val="hidden"/>
      </w:sdtPr>
      <w:sdtContent>
        <w:p w14:paraId="743CF8A1" w14:textId="77777777" w:rsidR="006270A9" w:rsidRDefault="009D5933">
          <w:pPr>
            <w:pStyle w:val="Titre1"/>
          </w:pPr>
          <w:r>
            <w:rPr>
              <w:lang w:bidi="fr-FR"/>
            </w:rPr>
            <w:t>Formation</w:t>
          </w:r>
        </w:p>
      </w:sdtContent>
    </w:sdt>
    <w:p w14:paraId="0F65A8FF" w14:textId="107F3F9A" w:rsidR="006270A9" w:rsidRDefault="00D9080F">
      <w:pPr>
        <w:pStyle w:val="Titre2"/>
      </w:pPr>
      <w:r>
        <w:t>Technique de l’informatique</w:t>
      </w:r>
      <w:r w:rsidR="006B2870">
        <w:t xml:space="preserve"> | Juin 2024</w:t>
      </w:r>
      <w:r w:rsidR="009D5933">
        <w:rPr>
          <w:lang w:bidi="fr-FR"/>
        </w:rPr>
        <w:t> | </w:t>
      </w:r>
      <w:r>
        <w:t>CÉgep de Saint-Hyacinthe</w:t>
      </w:r>
    </w:p>
    <w:p w14:paraId="3DE7F51E" w14:textId="1C2097DB" w:rsidR="00D9080F" w:rsidRDefault="009D5933" w:rsidP="00D9080F">
      <w:pPr>
        <w:pStyle w:val="Listepuces"/>
      </w:pPr>
      <w:r>
        <w:rPr>
          <w:lang w:bidi="fr-FR"/>
        </w:rPr>
        <w:t xml:space="preserve">Spécialisation : </w:t>
      </w:r>
      <w:r w:rsidR="00D9080F">
        <w:t>Programmation</w:t>
      </w:r>
    </w:p>
    <w:p w14:paraId="74D3556F" w14:textId="7CB7A77F" w:rsidR="00D9080F" w:rsidRDefault="00000000" w:rsidP="00D9080F">
      <w:pPr>
        <w:pStyle w:val="Titre2"/>
      </w:pPr>
      <w:sdt>
        <w:sdtPr>
          <w:alias w:val="Diplôme :"/>
          <w:tag w:val="Diplôme :"/>
          <w:id w:val="-1403435167"/>
          <w:placeholder>
            <w:docPart w:val="049C076A09514A899D9FC685C92A4420"/>
          </w:placeholder>
          <w:temporary/>
          <w:showingPlcHdr/>
          <w15:appearance w15:val="hidden"/>
          <w:text/>
        </w:sdtPr>
        <w:sdtContent>
          <w:r w:rsidR="00D9080F">
            <w:rPr>
              <w:lang w:bidi="fr-FR"/>
            </w:rPr>
            <w:t>Diplôme</w:t>
          </w:r>
        </w:sdtContent>
      </w:sdt>
      <w:r w:rsidR="00D9080F">
        <w:rPr>
          <w:lang w:bidi="fr-FR"/>
        </w:rPr>
        <w:t> d’Études secondaires</w:t>
      </w:r>
      <w:r w:rsidR="006B2870">
        <w:rPr>
          <w:lang w:bidi="fr-FR"/>
        </w:rPr>
        <w:t xml:space="preserve"> </w:t>
      </w:r>
      <w:r w:rsidR="00D9080F">
        <w:rPr>
          <w:lang w:bidi="fr-FR"/>
        </w:rPr>
        <w:t>| </w:t>
      </w:r>
      <w:r w:rsidR="00D9080F">
        <w:t>juin 2020</w:t>
      </w:r>
      <w:r w:rsidR="00D9080F">
        <w:rPr>
          <w:lang w:bidi="fr-FR"/>
        </w:rPr>
        <w:t> | </w:t>
      </w:r>
      <w:r w:rsidR="00D9080F">
        <w:t>École secondaire du grand-coteau</w:t>
      </w:r>
    </w:p>
    <w:p w14:paraId="39FB809F" w14:textId="26AFC0F2" w:rsidR="006270A9" w:rsidRDefault="00D9080F" w:rsidP="007B6DA2">
      <w:pPr>
        <w:pStyle w:val="Listepuces"/>
      </w:pPr>
      <w:r>
        <w:rPr>
          <w:lang w:bidi="fr-FR"/>
        </w:rPr>
        <w:t>S</w:t>
      </w:r>
      <w:r>
        <w:t>econdaire régulier avec option IDTIC (intégration des technologies)</w:t>
      </w:r>
    </w:p>
    <w:p w14:paraId="00822E6E" w14:textId="2D399A12" w:rsidR="006270A9" w:rsidRDefault="007B6DA2">
      <w:pPr>
        <w:pStyle w:val="Titre1"/>
      </w:pPr>
      <w:r>
        <w:t>Aptitudes professionnelles</w:t>
      </w:r>
    </w:p>
    <w:p w14:paraId="1D3BDD32" w14:textId="33B3F711" w:rsidR="006270A9" w:rsidRDefault="00D64ED2">
      <w:pPr>
        <w:pStyle w:val="Titre2"/>
      </w:pPr>
      <w:r>
        <w:t>Perfectionniste</w:t>
      </w:r>
    </w:p>
    <w:p w14:paraId="25D6FCA2" w14:textId="3E7577E3" w:rsidR="006270A9" w:rsidRDefault="00D64ED2" w:rsidP="00D64ED2">
      <w:pPr>
        <w:pStyle w:val="Listepuces"/>
      </w:pPr>
      <w:r>
        <w:t>J’ai le souci du travail bien fait</w:t>
      </w:r>
    </w:p>
    <w:p w14:paraId="43A6A2CD" w14:textId="17CC66D5" w:rsidR="006270A9" w:rsidRDefault="00D64ED2">
      <w:pPr>
        <w:pStyle w:val="Titre2"/>
      </w:pPr>
      <w:r>
        <w:t>DÉsir d’apprendre</w:t>
      </w:r>
    </w:p>
    <w:p w14:paraId="6AC0650B" w14:textId="5D956E3C" w:rsidR="006270A9" w:rsidRDefault="00D64ED2">
      <w:pPr>
        <w:pStyle w:val="Listepuces"/>
      </w:pPr>
      <w:r>
        <w:t xml:space="preserve">J’ai un réel désir d’apprendre de nouvelles choses que je pourrai utiliser dans </w:t>
      </w:r>
      <w:r w:rsidR="0041771B">
        <w:t xml:space="preserve">mon futur métier. </w:t>
      </w:r>
    </w:p>
    <w:p w14:paraId="71F13747" w14:textId="6355DA5A" w:rsidR="006270A9" w:rsidRDefault="00D64ED2">
      <w:pPr>
        <w:pStyle w:val="Titre2"/>
      </w:pPr>
      <w:r>
        <w:t>fiable</w:t>
      </w:r>
    </w:p>
    <w:p w14:paraId="4DE2884B" w14:textId="4584AD33" w:rsidR="006270A9" w:rsidRDefault="00D64ED2">
      <w:pPr>
        <w:pStyle w:val="Listepuces"/>
      </w:pPr>
      <w:r>
        <w:t xml:space="preserve">On peut compter sur moi </w:t>
      </w:r>
    </w:p>
    <w:sdt>
      <w:sdtPr>
        <w:alias w:val="Expérience :"/>
        <w:tag w:val="Expérience :"/>
        <w:id w:val="171684534"/>
        <w:placeholder>
          <w:docPart w:val="BF7EF79BB3C54097BD85A51688C502C4"/>
        </w:placeholder>
        <w:temporary/>
        <w:showingPlcHdr/>
        <w15:appearance w15:val="hidden"/>
      </w:sdtPr>
      <w:sdtContent>
        <w:p w14:paraId="52677765" w14:textId="4E0BE6DC" w:rsidR="007875DA" w:rsidRPr="007875DA" w:rsidRDefault="009D5933" w:rsidP="00B47BB9">
          <w:pPr>
            <w:pStyle w:val="Titre1"/>
          </w:pPr>
          <w:r>
            <w:rPr>
              <w:lang w:bidi="fr-FR"/>
            </w:rPr>
            <w:t>Expérience</w:t>
          </w:r>
        </w:p>
      </w:sdtContent>
    </w:sdt>
    <w:p w14:paraId="620F5137" w14:textId="16591DCD" w:rsidR="006270A9" w:rsidRDefault="007875DA">
      <w:pPr>
        <w:pStyle w:val="Titre2"/>
      </w:pPr>
      <w:r>
        <w:t>stage</w:t>
      </w:r>
      <w:r w:rsidR="00F14FB5">
        <w:t>s</w:t>
      </w:r>
      <w:r>
        <w:t xml:space="preserve"> (Alternance TRAVAIL ÉTUDE) </w:t>
      </w:r>
    </w:p>
    <w:p w14:paraId="72118C79" w14:textId="655BDAA4" w:rsidR="00B47BB9" w:rsidRDefault="00B47BB9" w:rsidP="00B47BB9">
      <w:r>
        <w:t>.     Commissions Scolaire des Patriotes (mars 2024 – octobre 2024)</w:t>
      </w:r>
    </w:p>
    <w:p w14:paraId="268F7ED9" w14:textId="6FDF2260" w:rsidR="00B47BB9" w:rsidRDefault="00B47BB9" w:rsidP="00B47BB9">
      <w:pPr>
        <w:pStyle w:val="Paragraphedeliste"/>
        <w:numPr>
          <w:ilvl w:val="0"/>
          <w:numId w:val="28"/>
        </w:numPr>
        <w:rPr>
          <w:lang w:val="fr-CA"/>
        </w:rPr>
      </w:pPr>
      <w:r w:rsidRPr="00C46ABD">
        <w:rPr>
          <w:lang w:val="fr-CA"/>
        </w:rPr>
        <w:t xml:space="preserve">Programmation web (c#, </w:t>
      </w:r>
      <w:r>
        <w:rPr>
          <w:lang w:val="fr-CA"/>
        </w:rPr>
        <w:t xml:space="preserve">CSS , </w:t>
      </w:r>
      <w:r w:rsidRPr="00C46ABD">
        <w:rPr>
          <w:lang w:val="fr-CA"/>
        </w:rPr>
        <w:t>ASP.NET,</w:t>
      </w:r>
      <w:r>
        <w:rPr>
          <w:lang w:val="fr-CA"/>
        </w:rPr>
        <w:t xml:space="preserve"> vu.js, javascript, </w:t>
      </w:r>
      <w:r w:rsidRPr="00C46ABD">
        <w:rPr>
          <w:lang w:val="fr-CA"/>
        </w:rPr>
        <w:t>SQL se</w:t>
      </w:r>
      <w:r>
        <w:rPr>
          <w:lang w:val="fr-CA"/>
        </w:rPr>
        <w:t>rver)</w:t>
      </w:r>
    </w:p>
    <w:p w14:paraId="73B5E8CF" w14:textId="67D65D3B" w:rsidR="00B47BB9" w:rsidRDefault="00B47BB9" w:rsidP="00B47BB9">
      <w:pPr>
        <w:pStyle w:val="Paragraphedeliste"/>
        <w:numPr>
          <w:ilvl w:val="0"/>
          <w:numId w:val="28"/>
        </w:numPr>
        <w:rPr>
          <w:lang w:val="fr-CA"/>
        </w:rPr>
      </w:pPr>
      <w:r>
        <w:rPr>
          <w:lang w:val="fr-CA"/>
        </w:rPr>
        <w:t>Azure DevOps</w:t>
      </w:r>
    </w:p>
    <w:p w14:paraId="14CD9130" w14:textId="3EE65E68" w:rsidR="00B47BB9" w:rsidRPr="00B47BB9" w:rsidRDefault="00B47BB9" w:rsidP="00B47BB9">
      <w:pPr>
        <w:pStyle w:val="Paragraphedeliste"/>
        <w:numPr>
          <w:ilvl w:val="0"/>
          <w:numId w:val="28"/>
        </w:numPr>
      </w:pPr>
      <w:r>
        <w:rPr>
          <w:lang w:val="fr-CA"/>
        </w:rPr>
        <w:t>Travail d’équipe</w:t>
      </w:r>
    </w:p>
    <w:p w14:paraId="303A1E61" w14:textId="4C9B868C" w:rsidR="00C46ABD" w:rsidRDefault="00C46ABD" w:rsidP="00C46ABD">
      <w:r>
        <w:t>.    Groupe Jean-Coutu (mai 2022 – septembre 2023)</w:t>
      </w:r>
    </w:p>
    <w:p w14:paraId="6D27C7E1" w14:textId="5DA9AF16" w:rsidR="00C46ABD" w:rsidRDefault="00C46ABD" w:rsidP="00C46ABD">
      <w:pPr>
        <w:pStyle w:val="Paragraphedeliste"/>
        <w:numPr>
          <w:ilvl w:val="0"/>
          <w:numId w:val="27"/>
        </w:numPr>
        <w:rPr>
          <w:lang w:val="fr-CA"/>
        </w:rPr>
      </w:pPr>
      <w:r w:rsidRPr="00C46ABD">
        <w:rPr>
          <w:lang w:val="fr-CA"/>
        </w:rPr>
        <w:t xml:space="preserve">Programmation web (c#, </w:t>
      </w:r>
      <w:r>
        <w:rPr>
          <w:lang w:val="fr-CA"/>
        </w:rPr>
        <w:t>CSS ,</w:t>
      </w:r>
      <w:r w:rsidRPr="00C46ABD">
        <w:rPr>
          <w:lang w:val="fr-CA"/>
        </w:rPr>
        <w:t>ASP.NET, SQL se</w:t>
      </w:r>
      <w:r>
        <w:rPr>
          <w:lang w:val="fr-CA"/>
        </w:rPr>
        <w:t>rver)</w:t>
      </w:r>
    </w:p>
    <w:p w14:paraId="11117E06" w14:textId="64F428D2" w:rsidR="00C92887" w:rsidRDefault="00C92887" w:rsidP="00C46ABD">
      <w:pPr>
        <w:pStyle w:val="Paragraphedeliste"/>
        <w:numPr>
          <w:ilvl w:val="0"/>
          <w:numId w:val="27"/>
        </w:numPr>
        <w:rPr>
          <w:lang w:val="fr-CA"/>
        </w:rPr>
      </w:pPr>
      <w:r>
        <w:rPr>
          <w:lang w:val="fr-CA"/>
        </w:rPr>
        <w:t>Jira</w:t>
      </w:r>
    </w:p>
    <w:p w14:paraId="1AEE1759" w14:textId="470B8EEE" w:rsidR="00C46ABD" w:rsidRPr="00C46ABD" w:rsidRDefault="00C46ABD" w:rsidP="00C46ABD">
      <w:pPr>
        <w:pStyle w:val="Paragraphedeliste"/>
        <w:numPr>
          <w:ilvl w:val="0"/>
          <w:numId w:val="27"/>
        </w:numPr>
        <w:rPr>
          <w:lang w:val="fr-CA"/>
        </w:rPr>
      </w:pPr>
      <w:r>
        <w:rPr>
          <w:lang w:val="fr-CA"/>
        </w:rPr>
        <w:t xml:space="preserve">Travail d’équipe (Pair </w:t>
      </w:r>
      <w:proofErr w:type="spellStart"/>
      <w:r>
        <w:rPr>
          <w:lang w:val="fr-CA"/>
        </w:rPr>
        <w:t>programming</w:t>
      </w:r>
      <w:proofErr w:type="spellEnd"/>
      <w:r>
        <w:rPr>
          <w:lang w:val="fr-CA"/>
        </w:rPr>
        <w:t xml:space="preserve"> et Agile) </w:t>
      </w:r>
    </w:p>
    <w:p w14:paraId="42B27837" w14:textId="74998F14" w:rsidR="00FC7A97" w:rsidRPr="00FC7A97" w:rsidRDefault="00FC7A97" w:rsidP="00FC7A97">
      <w:pPr>
        <w:pStyle w:val="Listepuces"/>
        <w:spacing w:after="0" w:line="240" w:lineRule="auto"/>
      </w:pPr>
      <w:proofErr w:type="spellStart"/>
      <w:r w:rsidRPr="00FC7A97">
        <w:t>Agnico</w:t>
      </w:r>
      <w:proofErr w:type="spellEnd"/>
      <w:r w:rsidRPr="00FC7A97">
        <w:t>-Eagle (mai 2021 – août 2021)</w:t>
      </w:r>
    </w:p>
    <w:p w14:paraId="307DA6E1" w14:textId="4A6C1A55" w:rsidR="00030181" w:rsidRDefault="007875DA" w:rsidP="00030181">
      <w:pPr>
        <w:pStyle w:val="Paragraphedeliste"/>
        <w:numPr>
          <w:ilvl w:val="0"/>
          <w:numId w:val="26"/>
        </w:numPr>
        <w:spacing w:after="0"/>
      </w:pPr>
      <w:r>
        <w:t>Programmation web (</w:t>
      </w:r>
      <w:proofErr w:type="spellStart"/>
      <w:r>
        <w:t>Razer</w:t>
      </w:r>
      <w:proofErr w:type="spellEnd"/>
      <w:r>
        <w:t xml:space="preserve">, c#) </w:t>
      </w:r>
    </w:p>
    <w:p w14:paraId="28B7D353" w14:textId="77777777" w:rsidR="002E1A8C" w:rsidRDefault="002E1A8C" w:rsidP="002E1A8C">
      <w:pPr>
        <w:spacing w:after="0"/>
      </w:pPr>
    </w:p>
    <w:p w14:paraId="471A2CED" w14:textId="77777777" w:rsidR="00442E7F" w:rsidRDefault="00442E7F" w:rsidP="002E1A8C">
      <w:pPr>
        <w:spacing w:after="0"/>
      </w:pPr>
    </w:p>
    <w:p w14:paraId="5B82AF8A" w14:textId="77777777" w:rsidR="00BB43ED" w:rsidRDefault="00BB43ED" w:rsidP="002E1A8C">
      <w:pPr>
        <w:spacing w:after="0"/>
      </w:pPr>
    </w:p>
    <w:p w14:paraId="54FF63E9" w14:textId="221B6D13" w:rsidR="00F147ED" w:rsidRPr="00221934" w:rsidRDefault="002E1A8C" w:rsidP="00221934">
      <w:pPr>
        <w:pStyle w:val="Titre1"/>
      </w:pPr>
      <w:r w:rsidRPr="00221934">
        <w:lastRenderedPageBreak/>
        <w:t xml:space="preserve">Compétence </w:t>
      </w:r>
      <w:r w:rsidR="00221934" w:rsidRPr="00221934">
        <w:t>(Principales)</w:t>
      </w:r>
    </w:p>
    <w:p w14:paraId="1D8152C0" w14:textId="77777777" w:rsidR="00221934" w:rsidRDefault="00221934" w:rsidP="00221934">
      <w:pPr>
        <w:pStyle w:val="Paragraphedeliste"/>
        <w:ind w:left="1080"/>
      </w:pPr>
    </w:p>
    <w:p w14:paraId="6A41A6B9" w14:textId="11344680" w:rsidR="002E1A8C" w:rsidRDefault="002E1A8C" w:rsidP="002E1A8C">
      <w:pPr>
        <w:pStyle w:val="Paragraphedeliste"/>
        <w:numPr>
          <w:ilvl w:val="0"/>
          <w:numId w:val="26"/>
        </w:numPr>
      </w:pPr>
      <w:r>
        <w:t>C#</w:t>
      </w:r>
    </w:p>
    <w:p w14:paraId="14BA4B76" w14:textId="2B1D2F20" w:rsidR="002E1A8C" w:rsidRDefault="002E1A8C" w:rsidP="002E1A8C">
      <w:pPr>
        <w:pStyle w:val="Paragraphedeliste"/>
        <w:numPr>
          <w:ilvl w:val="0"/>
          <w:numId w:val="26"/>
        </w:numPr>
      </w:pPr>
      <w:r>
        <w:t>C++</w:t>
      </w:r>
    </w:p>
    <w:p w14:paraId="403D306F" w14:textId="011FD32C" w:rsidR="002E1A8C" w:rsidRDefault="002E1A8C" w:rsidP="002E1A8C">
      <w:pPr>
        <w:pStyle w:val="Paragraphedeliste"/>
        <w:numPr>
          <w:ilvl w:val="0"/>
          <w:numId w:val="26"/>
        </w:numPr>
        <w:rPr>
          <w:lang w:val="en-US"/>
        </w:rPr>
      </w:pPr>
      <w:r w:rsidRPr="002E1A8C">
        <w:rPr>
          <w:lang w:val="en-US"/>
        </w:rPr>
        <w:t>Visual Studio, Visual Studio C</w:t>
      </w:r>
      <w:r>
        <w:rPr>
          <w:lang w:val="en-US"/>
        </w:rPr>
        <w:t xml:space="preserve">ode </w:t>
      </w:r>
    </w:p>
    <w:p w14:paraId="1D960410" w14:textId="610C4D08" w:rsidR="002E1A8C" w:rsidRDefault="002E1A8C" w:rsidP="002E1A8C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>HTML</w:t>
      </w:r>
    </w:p>
    <w:p w14:paraId="4050B944" w14:textId="1FE7BE0A" w:rsidR="002E1A8C" w:rsidRDefault="002E1A8C" w:rsidP="002E1A8C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>CSS, SCSS</w:t>
      </w:r>
    </w:p>
    <w:p w14:paraId="413122AB" w14:textId="3C77ED81" w:rsidR="002E1A8C" w:rsidRDefault="002E1A8C" w:rsidP="002E1A8C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>JavaScript</w:t>
      </w:r>
    </w:p>
    <w:p w14:paraId="542FAF84" w14:textId="51BE4BD2" w:rsidR="002E1A8C" w:rsidRDefault="002E1A8C" w:rsidP="002E1A8C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>SQL Server</w:t>
      </w:r>
    </w:p>
    <w:p w14:paraId="5015630F" w14:textId="7B5529B5" w:rsidR="002E1A8C" w:rsidRDefault="002E1A8C" w:rsidP="008B7779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>ASP.NET</w:t>
      </w:r>
    </w:p>
    <w:p w14:paraId="6FF903AF" w14:textId="2598E6B8" w:rsidR="002433D5" w:rsidRDefault="002433D5" w:rsidP="008B7779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>Razor</w:t>
      </w:r>
    </w:p>
    <w:p w14:paraId="57889B7D" w14:textId="6847E08B" w:rsidR="00A618AE" w:rsidRPr="00A618AE" w:rsidRDefault="00A618AE" w:rsidP="00A618AE">
      <w:pPr>
        <w:pStyle w:val="Paragraphedeliste"/>
        <w:numPr>
          <w:ilvl w:val="0"/>
          <w:numId w:val="26"/>
        </w:numPr>
        <w:rPr>
          <w:lang w:val="en-US"/>
        </w:rPr>
      </w:pPr>
      <w:r>
        <w:rPr>
          <w:lang w:val="en-US"/>
        </w:rPr>
        <w:t xml:space="preserve">GIT </w:t>
      </w:r>
    </w:p>
    <w:p w14:paraId="6E2F49C9" w14:textId="77777777" w:rsidR="00FC7A97" w:rsidRPr="002E1A8C" w:rsidRDefault="00FC7A97" w:rsidP="00FC7A97">
      <w:pPr>
        <w:pStyle w:val="Paragraphedeliste"/>
        <w:ind w:left="1080"/>
        <w:rPr>
          <w:lang w:val="en-US"/>
        </w:rPr>
      </w:pPr>
    </w:p>
    <w:p w14:paraId="2616ABB2" w14:textId="77777777" w:rsidR="007875DA" w:rsidRPr="002E1A8C" w:rsidRDefault="007875DA" w:rsidP="007875DA">
      <w:pPr>
        <w:pStyle w:val="Paragraphedeliste"/>
        <w:rPr>
          <w:lang w:val="en-US"/>
        </w:rPr>
      </w:pPr>
    </w:p>
    <w:p w14:paraId="04353A6F" w14:textId="024DEB29" w:rsidR="001B29CF" w:rsidRPr="002E1A8C" w:rsidRDefault="001B29CF" w:rsidP="00EC4F8C">
      <w:pPr>
        <w:pStyle w:val="Listepuces"/>
        <w:numPr>
          <w:ilvl w:val="0"/>
          <w:numId w:val="0"/>
        </w:numPr>
        <w:ind w:left="216" w:hanging="216"/>
        <w:rPr>
          <w:lang w:val="en-US"/>
        </w:rPr>
      </w:pPr>
    </w:p>
    <w:p w14:paraId="0243344D" w14:textId="77777777" w:rsidR="00EC4F8C" w:rsidRPr="002E1A8C" w:rsidRDefault="00EC4F8C" w:rsidP="00EC4F8C">
      <w:pPr>
        <w:pStyle w:val="Listepuces"/>
        <w:numPr>
          <w:ilvl w:val="0"/>
          <w:numId w:val="0"/>
        </w:numPr>
        <w:ind w:left="216" w:hanging="216"/>
        <w:rPr>
          <w:lang w:val="en-US"/>
        </w:rPr>
      </w:pPr>
    </w:p>
    <w:sectPr w:rsidR="00EC4F8C" w:rsidRPr="002E1A8C" w:rsidSect="00617B26">
      <w:footerReference w:type="default" r:id="rId9"/>
      <w:pgSz w:w="11907" w:h="16839" w:code="9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8300D4" w14:textId="77777777" w:rsidR="00CD5E9E" w:rsidRDefault="00CD5E9E">
      <w:pPr>
        <w:spacing w:after="0"/>
      </w:pPr>
      <w:r>
        <w:separator/>
      </w:r>
    </w:p>
  </w:endnote>
  <w:endnote w:type="continuationSeparator" w:id="0">
    <w:p w14:paraId="4FEE3B01" w14:textId="77777777" w:rsidR="00CD5E9E" w:rsidRDefault="00CD5E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8844A4" w14:textId="77777777" w:rsidR="006270A9" w:rsidRDefault="009D5933">
    <w:pPr>
      <w:pStyle w:val="Pieddepage"/>
    </w:pPr>
    <w:r>
      <w:rPr>
        <w:lang w:bidi="fr-FR"/>
      </w:rPr>
      <w:t>Page </w:t>
    </w:r>
    <w:r>
      <w:rPr>
        <w:lang w:bidi="fr-FR"/>
      </w:rPr>
      <w:fldChar w:fldCharType="begin"/>
    </w:r>
    <w:r>
      <w:rPr>
        <w:lang w:bidi="fr-FR"/>
      </w:rPr>
      <w:instrText xml:space="preserve"> PAGE   \* MERGEFORMAT </w:instrText>
    </w:r>
    <w:r>
      <w:rPr>
        <w:lang w:bidi="fr-FR"/>
      </w:rPr>
      <w:fldChar w:fldCharType="separate"/>
    </w:r>
    <w:r w:rsidR="001F0C36">
      <w:rPr>
        <w:noProof/>
        <w:lang w:bidi="fr-FR"/>
      </w:rPr>
      <w:t>2</w:t>
    </w:r>
    <w:r>
      <w:rPr>
        <w:noProof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4F299" w14:textId="77777777" w:rsidR="00CD5E9E" w:rsidRDefault="00CD5E9E">
      <w:pPr>
        <w:spacing w:after="0"/>
      </w:pPr>
      <w:r>
        <w:separator/>
      </w:r>
    </w:p>
  </w:footnote>
  <w:footnote w:type="continuationSeparator" w:id="0">
    <w:p w14:paraId="182F2DB9" w14:textId="77777777" w:rsidR="00CD5E9E" w:rsidRDefault="00CD5E9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9E5B4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epuces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26B143D"/>
    <w:multiLevelType w:val="hybridMultilevel"/>
    <w:tmpl w:val="16B2118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9C304B8"/>
    <w:multiLevelType w:val="hybridMultilevel"/>
    <w:tmpl w:val="E19219F0"/>
    <w:lvl w:ilvl="0" w:tplc="47B454A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D9D5ECA"/>
    <w:multiLevelType w:val="multilevel"/>
    <w:tmpl w:val="2DB03242"/>
    <w:lvl w:ilvl="0">
      <w:start w:val="1"/>
      <w:numFmt w:val="decimal"/>
      <w:pStyle w:val="Listenumros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21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759F38B9"/>
    <w:multiLevelType w:val="hybridMultilevel"/>
    <w:tmpl w:val="79DEBEC4"/>
    <w:lvl w:ilvl="0" w:tplc="0BB468BC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6AB5C47"/>
    <w:multiLevelType w:val="hybridMultilevel"/>
    <w:tmpl w:val="1A7C68AA"/>
    <w:lvl w:ilvl="0" w:tplc="613CB324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5A5775"/>
    <w:multiLevelType w:val="hybridMultilevel"/>
    <w:tmpl w:val="77B0FC6A"/>
    <w:lvl w:ilvl="0" w:tplc="CF8822E0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6903320">
    <w:abstractNumId w:val="9"/>
  </w:num>
  <w:num w:numId="2" w16cid:durableId="1376008163">
    <w:abstractNumId w:val="9"/>
    <w:lvlOverride w:ilvl="0">
      <w:startOverride w:val="1"/>
    </w:lvlOverride>
  </w:num>
  <w:num w:numId="3" w16cid:durableId="329988333">
    <w:abstractNumId w:val="9"/>
    <w:lvlOverride w:ilvl="0">
      <w:startOverride w:val="1"/>
    </w:lvlOverride>
  </w:num>
  <w:num w:numId="4" w16cid:durableId="1113014737">
    <w:abstractNumId w:val="9"/>
    <w:lvlOverride w:ilvl="0">
      <w:startOverride w:val="1"/>
    </w:lvlOverride>
  </w:num>
  <w:num w:numId="5" w16cid:durableId="202796061">
    <w:abstractNumId w:val="8"/>
  </w:num>
  <w:num w:numId="6" w16cid:durableId="1237059776">
    <w:abstractNumId w:val="7"/>
  </w:num>
  <w:num w:numId="7" w16cid:durableId="743917368">
    <w:abstractNumId w:val="6"/>
  </w:num>
  <w:num w:numId="8" w16cid:durableId="892696495">
    <w:abstractNumId w:val="5"/>
  </w:num>
  <w:num w:numId="9" w16cid:durableId="2060278404">
    <w:abstractNumId w:val="4"/>
  </w:num>
  <w:num w:numId="10" w16cid:durableId="1108623859">
    <w:abstractNumId w:val="3"/>
  </w:num>
  <w:num w:numId="11" w16cid:durableId="1795057413">
    <w:abstractNumId w:val="2"/>
  </w:num>
  <w:num w:numId="12" w16cid:durableId="1355573004">
    <w:abstractNumId w:val="1"/>
  </w:num>
  <w:num w:numId="13" w16cid:durableId="564489335">
    <w:abstractNumId w:val="0"/>
  </w:num>
  <w:num w:numId="14" w16cid:durableId="1495144834">
    <w:abstractNumId w:val="14"/>
  </w:num>
  <w:num w:numId="15" w16cid:durableId="88086510">
    <w:abstractNumId w:val="18"/>
  </w:num>
  <w:num w:numId="16" w16cid:durableId="1245209">
    <w:abstractNumId w:val="12"/>
  </w:num>
  <w:num w:numId="17" w16cid:durableId="1970697050">
    <w:abstractNumId w:val="16"/>
  </w:num>
  <w:num w:numId="18" w16cid:durableId="184172715">
    <w:abstractNumId w:val="10"/>
  </w:num>
  <w:num w:numId="19" w16cid:durableId="1149440999">
    <w:abstractNumId w:val="21"/>
  </w:num>
  <w:num w:numId="20" w16cid:durableId="241838952">
    <w:abstractNumId w:val="19"/>
  </w:num>
  <w:num w:numId="21" w16cid:durableId="13000007">
    <w:abstractNumId w:val="11"/>
  </w:num>
  <w:num w:numId="22" w16cid:durableId="481583081">
    <w:abstractNumId w:val="15"/>
  </w:num>
  <w:num w:numId="23" w16cid:durableId="41906275">
    <w:abstractNumId w:val="20"/>
  </w:num>
  <w:num w:numId="24" w16cid:durableId="1582371404">
    <w:abstractNumId w:val="23"/>
  </w:num>
  <w:num w:numId="25" w16cid:durableId="619840112">
    <w:abstractNumId w:val="13"/>
  </w:num>
  <w:num w:numId="26" w16cid:durableId="1576206407">
    <w:abstractNumId w:val="24"/>
  </w:num>
  <w:num w:numId="27" w16cid:durableId="1652521591">
    <w:abstractNumId w:val="22"/>
  </w:num>
  <w:num w:numId="28" w16cid:durableId="79476155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0F"/>
    <w:rsid w:val="00030181"/>
    <w:rsid w:val="00070634"/>
    <w:rsid w:val="000A4F59"/>
    <w:rsid w:val="00141A4C"/>
    <w:rsid w:val="00165A51"/>
    <w:rsid w:val="001A2615"/>
    <w:rsid w:val="001B29CF"/>
    <w:rsid w:val="001F0C36"/>
    <w:rsid w:val="00221934"/>
    <w:rsid w:val="002433D5"/>
    <w:rsid w:val="0028220F"/>
    <w:rsid w:val="002E1A8C"/>
    <w:rsid w:val="002F6EE2"/>
    <w:rsid w:val="00356C14"/>
    <w:rsid w:val="0041771B"/>
    <w:rsid w:val="00442E7F"/>
    <w:rsid w:val="00617B26"/>
    <w:rsid w:val="006270A9"/>
    <w:rsid w:val="00644FEF"/>
    <w:rsid w:val="00675956"/>
    <w:rsid w:val="00681034"/>
    <w:rsid w:val="006B2870"/>
    <w:rsid w:val="007126F3"/>
    <w:rsid w:val="007875DA"/>
    <w:rsid w:val="007B6DA2"/>
    <w:rsid w:val="007D44BB"/>
    <w:rsid w:val="00816216"/>
    <w:rsid w:val="00821967"/>
    <w:rsid w:val="0087734B"/>
    <w:rsid w:val="008A5F36"/>
    <w:rsid w:val="008B7779"/>
    <w:rsid w:val="00971DEA"/>
    <w:rsid w:val="009731E9"/>
    <w:rsid w:val="00990619"/>
    <w:rsid w:val="009D5933"/>
    <w:rsid w:val="00A514CC"/>
    <w:rsid w:val="00A618AE"/>
    <w:rsid w:val="00AB0BF7"/>
    <w:rsid w:val="00B47BB9"/>
    <w:rsid w:val="00B91943"/>
    <w:rsid w:val="00BB43ED"/>
    <w:rsid w:val="00BD768D"/>
    <w:rsid w:val="00C46ABD"/>
    <w:rsid w:val="00C61F8E"/>
    <w:rsid w:val="00C64E4F"/>
    <w:rsid w:val="00C92887"/>
    <w:rsid w:val="00CA4082"/>
    <w:rsid w:val="00CD5E9E"/>
    <w:rsid w:val="00D515FB"/>
    <w:rsid w:val="00D64ED2"/>
    <w:rsid w:val="00D9080F"/>
    <w:rsid w:val="00DA5259"/>
    <w:rsid w:val="00E74354"/>
    <w:rsid w:val="00E83E4B"/>
    <w:rsid w:val="00EC4F8C"/>
    <w:rsid w:val="00F147ED"/>
    <w:rsid w:val="00F14FB5"/>
    <w:rsid w:val="00FC7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10BC7"/>
  <w15:chartTrackingRefBased/>
  <w15:docId w15:val="{697246A8-9A25-4AF7-9DD8-003FBD3F3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fr-FR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Titre1">
    <w:name w:val="heading 1"/>
    <w:basedOn w:val="Normal"/>
    <w:link w:val="Titre1C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reCar">
    <w:name w:val="Titre Car"/>
    <w:basedOn w:val="Policepardfaut"/>
    <w:link w:val="Titr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Textedelespacerserv">
    <w:name w:val="Placeholder Text"/>
    <w:basedOn w:val="Policepardfaut"/>
    <w:uiPriority w:val="99"/>
    <w:semiHidden/>
    <w:rsid w:val="00E83E4B"/>
    <w:rPr>
      <w:color w:val="393939" w:themeColor="text2" w:themeShade="BF"/>
    </w:rPr>
  </w:style>
  <w:style w:type="paragraph" w:styleId="Listepuces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En-tte">
    <w:name w:val="header"/>
    <w:basedOn w:val="Normal"/>
    <w:link w:val="En-tteCar"/>
    <w:uiPriority w:val="99"/>
    <w:unhideWhenUsed/>
    <w:pPr>
      <w:spacing w:after="0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PieddepageCar">
    <w:name w:val="Pied de page Car"/>
    <w:basedOn w:val="Policepardfaut"/>
    <w:link w:val="Pieddepage"/>
    <w:uiPriority w:val="99"/>
    <w:rsid w:val="00681034"/>
    <w:rPr>
      <w:color w:val="2A7B88" w:themeColor="accent1" w:themeShade="BF"/>
    </w:rPr>
  </w:style>
  <w:style w:type="character" w:customStyle="1" w:styleId="Titre1Car">
    <w:name w:val="Titre 1 Car"/>
    <w:basedOn w:val="Policepardfaut"/>
    <w:link w:val="Titre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pPr>
      <w:contextualSpacing w:val="0"/>
      <w:outlineLvl w:val="9"/>
    </w:pPr>
  </w:style>
  <w:style w:type="character" w:styleId="Accentuationintense">
    <w:name w:val="Intense Emphasis"/>
    <w:basedOn w:val="Policepardfaut"/>
    <w:uiPriority w:val="21"/>
    <w:semiHidden/>
    <w:unhideWhenUsed/>
    <w:qFormat/>
    <w:rPr>
      <w:i/>
      <w:iCs/>
      <w:color w:val="2A7B88" w:themeColor="accent1" w:themeShade="BF"/>
    </w:rPr>
  </w:style>
  <w:style w:type="character" w:styleId="Rfrenceintense">
    <w:name w:val="Intense Reference"/>
    <w:basedOn w:val="Policepardfau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Pr>
      <w:i/>
      <w:iCs/>
      <w:color w:val="2A7B88" w:themeColor="accent1" w:themeShade="BF"/>
    </w:rPr>
  </w:style>
  <w:style w:type="paragraph" w:styleId="Listenumros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Lienhypertextesuivivisit">
    <w:name w:val="FollowedHyperlink"/>
    <w:basedOn w:val="Policepardfau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Lienhypertexte">
    <w:name w:val="Hyperlink"/>
    <w:basedOn w:val="Policepardfaut"/>
    <w:uiPriority w:val="99"/>
    <w:unhideWhenUsed/>
    <w:rsid w:val="00E83E4B"/>
    <w:rPr>
      <w:color w:val="2A7B88" w:themeColor="accent1" w:themeShade="BF"/>
      <w:u w:val="single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semiHidden/>
    <w:rsid w:val="00E83E4B"/>
    <w:rPr>
      <w:szCs w:val="16"/>
    </w:rPr>
  </w:style>
  <w:style w:type="paragraph" w:styleId="Normalcentr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basedOn w:val="Policepardfaut"/>
    <w:link w:val="Retraitcorpsdetexte3"/>
    <w:uiPriority w:val="99"/>
    <w:semiHidden/>
    <w:rsid w:val="00E83E4B"/>
    <w:rPr>
      <w:szCs w:val="16"/>
    </w:rPr>
  </w:style>
  <w:style w:type="character" w:styleId="Marquedecommentaire">
    <w:name w:val="annotation reference"/>
    <w:basedOn w:val="Policepardfaut"/>
    <w:uiPriority w:val="99"/>
    <w:semiHidden/>
    <w:unhideWhenUsed/>
    <w:rsid w:val="0028220F"/>
    <w:rPr>
      <w:sz w:val="22"/>
      <w:szCs w:val="16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Titre8Car">
    <w:name w:val="Titre 8 Car"/>
    <w:basedOn w:val="Policepardfaut"/>
    <w:link w:val="Titre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itre9Car">
    <w:name w:val="Titre 9 Car"/>
    <w:basedOn w:val="Policepardfaut"/>
    <w:link w:val="Titre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8220F"/>
    <w:rPr>
      <w:rFonts w:ascii="Segoe UI" w:hAnsi="Segoe UI" w:cs="Segoe UI"/>
      <w:szCs w:val="18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8220F"/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8220F"/>
    <w:rPr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8220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8220F"/>
    <w:rPr>
      <w:b/>
      <w:bCs/>
      <w:szCs w:val="20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28220F"/>
    <w:rPr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8220F"/>
    <w:rPr>
      <w:szCs w:val="20"/>
    </w:rPr>
  </w:style>
  <w:style w:type="character" w:styleId="CodeHTML">
    <w:name w:val="HTML Code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ClavierHTML">
    <w:name w:val="HTML Keyboard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28220F"/>
    <w:rPr>
      <w:rFonts w:ascii="Consolas" w:hAnsi="Consolas"/>
      <w:szCs w:val="20"/>
    </w:rPr>
  </w:style>
  <w:style w:type="character" w:styleId="MachinecrireHTML">
    <w:name w:val="HTML Typewriter"/>
    <w:basedOn w:val="Policepardfau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Textedemacro">
    <w:name w:val="macro"/>
    <w:link w:val="TextedemacroC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semiHidden/>
    <w:rsid w:val="0028220F"/>
    <w:rPr>
      <w:rFonts w:ascii="Consolas" w:hAnsi="Consolas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28220F"/>
    <w:rPr>
      <w:rFonts w:ascii="Consolas" w:hAnsi="Consolas"/>
      <w:szCs w:val="21"/>
    </w:rPr>
  </w:style>
  <w:style w:type="character" w:styleId="Mentionnonrsolue">
    <w:name w:val="Unresolved Mention"/>
    <w:basedOn w:val="Policepardfaut"/>
    <w:uiPriority w:val="99"/>
    <w:semiHidden/>
    <w:unhideWhenUsed/>
    <w:rsid w:val="007B6DA2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unhideWhenUsed/>
    <w:qFormat/>
    <w:rsid w:val="00787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9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illiam10.lussier@hotmail.f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Microsoft\Templates\CV%20(couleur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89BD57B8506470F82C258D8B83F991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2BDD23-852F-4937-8C87-62CC87900639}"/>
      </w:docPartPr>
      <w:docPartBody>
        <w:p w:rsidR="00C577A9" w:rsidRDefault="004A6E24">
          <w:pPr>
            <w:pStyle w:val="689BD57B8506470F82C258D8B83F9917"/>
          </w:pPr>
          <w:r>
            <w:rPr>
              <w:lang w:bidi="fr-FR"/>
            </w:rPr>
            <w:t>Objectif</w:t>
          </w:r>
        </w:p>
      </w:docPartBody>
    </w:docPart>
    <w:docPart>
      <w:docPartPr>
        <w:name w:val="050C38C407F7491A8D71744695D8631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13E856-E489-4219-AF7D-41442F21DBA3}"/>
      </w:docPartPr>
      <w:docPartBody>
        <w:p w:rsidR="00C577A9" w:rsidRDefault="004A6E24">
          <w:pPr>
            <w:pStyle w:val="050C38C407F7491A8D71744695D86311"/>
          </w:pPr>
          <w:r>
            <w:rPr>
              <w:lang w:bidi="fr-FR"/>
            </w:rPr>
            <w:t>Formation</w:t>
          </w:r>
        </w:p>
      </w:docPartBody>
    </w:docPart>
    <w:docPart>
      <w:docPartPr>
        <w:name w:val="BF7EF79BB3C54097BD85A51688C502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C7A983-88C1-46A9-9574-4BBD54802F0E}"/>
      </w:docPartPr>
      <w:docPartBody>
        <w:p w:rsidR="00C577A9" w:rsidRDefault="004A6E24">
          <w:pPr>
            <w:pStyle w:val="BF7EF79BB3C54097BD85A51688C502C4"/>
          </w:pPr>
          <w:r>
            <w:rPr>
              <w:lang w:bidi="fr-FR"/>
            </w:rPr>
            <w:t>Expérience</w:t>
          </w:r>
        </w:p>
      </w:docPartBody>
    </w:docPart>
    <w:docPart>
      <w:docPartPr>
        <w:name w:val="049C076A09514A899D9FC685C92A44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8A5A17F-A2F2-4BD2-AEFC-114091206214}"/>
      </w:docPartPr>
      <w:docPartBody>
        <w:p w:rsidR="00C577A9" w:rsidRDefault="00032186" w:rsidP="00032186">
          <w:pPr>
            <w:pStyle w:val="049C076A09514A899D9FC685C92A4420"/>
          </w:pPr>
          <w:r>
            <w:rPr>
              <w:lang w:bidi="fr-FR"/>
            </w:rPr>
            <w:t>Diplôme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186"/>
    <w:rsid w:val="00032186"/>
    <w:rsid w:val="00236830"/>
    <w:rsid w:val="0044675F"/>
    <w:rsid w:val="004A6E24"/>
    <w:rsid w:val="00650DEF"/>
    <w:rsid w:val="00971DEA"/>
    <w:rsid w:val="009731E9"/>
    <w:rsid w:val="00BC2BC5"/>
    <w:rsid w:val="00C577A9"/>
    <w:rsid w:val="00F54271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89BD57B8506470F82C258D8B83F9917">
    <w:name w:val="689BD57B8506470F82C258D8B83F9917"/>
  </w:style>
  <w:style w:type="paragraph" w:customStyle="1" w:styleId="050C38C407F7491A8D71744695D86311">
    <w:name w:val="050C38C407F7491A8D71744695D86311"/>
  </w:style>
  <w:style w:type="paragraph" w:customStyle="1" w:styleId="BF7EF79BB3C54097BD85A51688C502C4">
    <w:name w:val="BF7EF79BB3C54097BD85A51688C502C4"/>
  </w:style>
  <w:style w:type="paragraph" w:customStyle="1" w:styleId="049C076A09514A899D9FC685C92A4420">
    <w:name w:val="049C076A09514A899D9FC685C92A4420"/>
    <w:rsid w:val="000321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BD2BD-ACB5-4419-97A7-DD7DD11C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 (couleur).dotx</Template>
  <TotalTime>49</TotalTime>
  <Pages>2</Pages>
  <Words>202</Words>
  <Characters>1112</Characters>
  <Application>Microsoft Office Word</Application>
  <DocSecurity>0</DocSecurity>
  <Lines>9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keywords/>
  <cp:lastModifiedBy>William Lussier</cp:lastModifiedBy>
  <cp:revision>29</cp:revision>
  <dcterms:created xsi:type="dcterms:W3CDTF">2022-02-20T22:32:00Z</dcterms:created>
  <dcterms:modified xsi:type="dcterms:W3CDTF">2024-11-06T16:07:00Z</dcterms:modified>
  <cp:version/>
</cp:coreProperties>
</file>